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397"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33805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008A6E1B">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75F1E383" w:rsidR="00167CA5" w:rsidRPr="00B511D6" w:rsidRDefault="003A6E3E" w:rsidP="00BA57C9">
            <w:pPr>
              <w:spacing w:after="0"/>
              <w:rPr>
                <w:rFonts w:ascii="Gill Sans MT" w:hAnsi="Gill Sans MT"/>
                <w:b/>
                <w:color w:val="1F497D" w:themeColor="text2"/>
              </w:rPr>
            </w:pPr>
            <w:r>
              <w:rPr>
                <w:rFonts w:ascii="Gill Sans MT" w:hAnsi="Gill Sans MT"/>
                <w:b/>
                <w:color w:val="1F497D" w:themeColor="text2"/>
              </w:rPr>
              <w:t>Evening Caretaker</w:t>
            </w:r>
          </w:p>
        </w:tc>
      </w:tr>
      <w:tr w:rsidR="00B511D6" w:rsidRPr="00B511D6" w14:paraId="6636B9FF" w14:textId="77777777" w:rsidTr="008A6E1B">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6FD9E103" w14:textId="77777777" w:rsidR="003F5A11" w:rsidRDefault="00923FD0" w:rsidP="007311C9">
            <w:pPr>
              <w:spacing w:after="0"/>
              <w:rPr>
                <w:rFonts w:ascii="Gill Sans MT" w:hAnsi="Gill Sans MT"/>
                <w:bCs/>
                <w:color w:val="1F497D" w:themeColor="text2"/>
              </w:rPr>
            </w:pPr>
            <w:r w:rsidRPr="00923FD0">
              <w:rPr>
                <w:rFonts w:ascii="Gill Sans MT" w:hAnsi="Gill Sans MT"/>
                <w:bCs/>
                <w:color w:val="1F497D" w:themeColor="text2"/>
              </w:rPr>
              <w:t>To assist the Senior Caretaker with his responsibility for the security, letting, Health and Safety, maintenance, caretaking and cleaning of school premises.</w:t>
            </w:r>
          </w:p>
          <w:p w14:paraId="635C47AE" w14:textId="125AABFD" w:rsidR="00923FD0" w:rsidRPr="00B511D6" w:rsidRDefault="00923FD0" w:rsidP="007311C9">
            <w:pPr>
              <w:spacing w:after="0"/>
              <w:rPr>
                <w:rFonts w:ascii="Gill Sans MT" w:hAnsi="Gill Sans MT"/>
                <w:bCs/>
                <w:color w:val="1F497D" w:themeColor="text2"/>
              </w:rPr>
            </w:pPr>
          </w:p>
        </w:tc>
      </w:tr>
      <w:tr w:rsidR="00B511D6" w:rsidRPr="00B511D6" w14:paraId="67BC8709" w14:textId="77777777" w:rsidTr="003F5A11">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709F374F" w:rsidR="003F5A11" w:rsidRPr="003F5A11" w:rsidRDefault="0040588B" w:rsidP="00BA57C9">
            <w:pPr>
              <w:spacing w:after="0"/>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Facilities Manager and </w:t>
            </w:r>
            <w:r w:rsidR="00E103AC" w:rsidRPr="00B511D6">
              <w:rPr>
                <w:rFonts w:ascii="Gill Sans MT" w:hAnsi="Gill Sans MT"/>
                <w:color w:val="1F497D" w:themeColor="text2"/>
              </w:rPr>
              <w:t>Head</w:t>
            </w:r>
            <w:r w:rsidR="00843FD4">
              <w:rPr>
                <w:rFonts w:ascii="Gill Sans MT" w:hAnsi="Gill Sans MT"/>
                <w:color w:val="1F497D" w:themeColor="text2"/>
              </w:rPr>
              <w:t>t</w:t>
            </w:r>
            <w:r w:rsidR="00E103AC" w:rsidRPr="00B511D6">
              <w:rPr>
                <w:rFonts w:ascii="Gill Sans MT" w:hAnsi="Gill Sans MT"/>
                <w:color w:val="1F497D" w:themeColor="text2"/>
              </w:rPr>
              <w:t>eacher</w:t>
            </w:r>
          </w:p>
        </w:tc>
      </w:tr>
      <w:tr w:rsidR="00B511D6" w:rsidRPr="00B511D6" w14:paraId="69B0D21D" w14:textId="77777777" w:rsidTr="008A6E1B">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6BA75660" w:rsidR="006E56D3" w:rsidRPr="00B511D6" w:rsidRDefault="00AD0C01" w:rsidP="008719E0">
            <w:pPr>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Facilities Manager, </w:t>
            </w:r>
            <w:r w:rsidRPr="00B511D6">
              <w:rPr>
                <w:rFonts w:ascii="Gill Sans MT" w:hAnsi="Gill Sans MT"/>
                <w:color w:val="1F497D" w:themeColor="text2"/>
              </w:rPr>
              <w:t>Head</w:t>
            </w:r>
            <w:r>
              <w:rPr>
                <w:rFonts w:ascii="Gill Sans MT" w:hAnsi="Gill Sans MT"/>
                <w:color w:val="1F497D" w:themeColor="text2"/>
              </w:rPr>
              <w:t>t</w:t>
            </w:r>
            <w:r w:rsidRPr="00B511D6">
              <w:rPr>
                <w:rFonts w:ascii="Gill Sans MT" w:hAnsi="Gill Sans MT"/>
                <w:color w:val="1F497D" w:themeColor="text2"/>
              </w:rPr>
              <w:t>eacher</w:t>
            </w:r>
            <w:r>
              <w:rPr>
                <w:rFonts w:ascii="Gill Sans MT" w:hAnsi="Gill Sans MT"/>
                <w:color w:val="1F497D" w:themeColor="text2"/>
              </w:rPr>
              <w:t xml:space="preserve"> and Premises Team</w:t>
            </w:r>
          </w:p>
        </w:tc>
      </w:tr>
      <w:tr w:rsidR="00B511D6" w:rsidRPr="00B511D6" w14:paraId="3C6068AD" w14:textId="77777777" w:rsidTr="00706643">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7B3AA8F0" w14:textId="30EA4760" w:rsidR="006E56D3" w:rsidRDefault="004D0A08" w:rsidP="009A2574">
            <w:pPr>
              <w:rPr>
                <w:rFonts w:ascii="Gill Sans MT" w:hAnsi="Gill Sans MT"/>
                <w:color w:val="1F497D" w:themeColor="text2"/>
              </w:rPr>
            </w:pPr>
            <w:r>
              <w:rPr>
                <w:rFonts w:ascii="Gill Sans MT" w:hAnsi="Gill Sans MT"/>
                <w:color w:val="1F497D" w:themeColor="text2"/>
              </w:rPr>
              <w:t>15</w:t>
            </w:r>
            <w:r w:rsidR="009A2574" w:rsidRPr="00B511D6">
              <w:rPr>
                <w:rFonts w:ascii="Gill Sans MT" w:hAnsi="Gill Sans MT"/>
                <w:color w:val="1F497D" w:themeColor="text2"/>
              </w:rPr>
              <w:t xml:space="preserve"> hours per week</w:t>
            </w:r>
            <w:r w:rsidR="2E0FF403" w:rsidRPr="00B511D6">
              <w:rPr>
                <w:rFonts w:ascii="Gill Sans MT" w:hAnsi="Gill Sans MT"/>
                <w:color w:val="1F497D" w:themeColor="text2"/>
              </w:rPr>
              <w:t xml:space="preserve">, </w:t>
            </w:r>
            <w:r>
              <w:rPr>
                <w:rFonts w:ascii="Gill Sans MT" w:hAnsi="Gill Sans MT"/>
                <w:color w:val="1F497D" w:themeColor="text2"/>
              </w:rPr>
              <w:t>6</w:t>
            </w:r>
            <w:r w:rsidR="2E0FF403" w:rsidRPr="00B511D6">
              <w:rPr>
                <w:rFonts w:ascii="Gill Sans MT" w:hAnsi="Gill Sans MT"/>
                <w:color w:val="1F497D" w:themeColor="text2"/>
              </w:rPr>
              <w:t>.00</w:t>
            </w:r>
            <w:r w:rsidR="00AD0C01">
              <w:rPr>
                <w:rFonts w:ascii="Gill Sans MT" w:hAnsi="Gill Sans MT"/>
                <w:color w:val="1F497D" w:themeColor="text2"/>
              </w:rPr>
              <w:t>p</w:t>
            </w:r>
            <w:r w:rsidR="2E0FF403" w:rsidRPr="00B511D6">
              <w:rPr>
                <w:rFonts w:ascii="Gill Sans MT" w:hAnsi="Gill Sans MT"/>
                <w:color w:val="1F497D" w:themeColor="text2"/>
              </w:rPr>
              <w:t>m-</w:t>
            </w:r>
            <w:r w:rsidR="00AD0C01">
              <w:rPr>
                <w:rFonts w:ascii="Gill Sans MT" w:hAnsi="Gill Sans MT"/>
                <w:color w:val="1F497D" w:themeColor="text2"/>
              </w:rPr>
              <w:t>9</w:t>
            </w:r>
            <w:r w:rsidR="2E0FF403" w:rsidRPr="00B511D6">
              <w:rPr>
                <w:rFonts w:ascii="Gill Sans MT" w:hAnsi="Gill Sans MT"/>
                <w:color w:val="1F497D" w:themeColor="text2"/>
              </w:rPr>
              <w:t>.00pm</w:t>
            </w:r>
            <w:r w:rsidR="00966DE7">
              <w:rPr>
                <w:rFonts w:ascii="Gill Sans MT" w:hAnsi="Gill Sans MT"/>
                <w:color w:val="1F497D" w:themeColor="text2"/>
              </w:rPr>
              <w:t>, 52 weeks a year</w:t>
            </w:r>
            <w:r w:rsidR="00863DA0">
              <w:rPr>
                <w:rFonts w:ascii="Gill Sans MT" w:hAnsi="Gill Sans MT"/>
                <w:color w:val="1F497D" w:themeColor="text2"/>
              </w:rPr>
              <w:t>.</w:t>
            </w:r>
          </w:p>
          <w:p w14:paraId="0CABF847" w14:textId="58BB4CDA" w:rsidR="006553F9" w:rsidRPr="00B511D6" w:rsidRDefault="006553F9" w:rsidP="009A2574">
            <w:pPr>
              <w:rPr>
                <w:rFonts w:ascii="Gill Sans MT" w:hAnsi="Gill Sans MT"/>
                <w:color w:val="1F497D" w:themeColor="text2"/>
              </w:rPr>
            </w:pPr>
            <w:r w:rsidRPr="006553F9">
              <w:rPr>
                <w:rFonts w:ascii="Gill Sans MT" w:hAnsi="Gill Sans MT"/>
                <w:color w:val="1F497D" w:themeColor="text2"/>
              </w:rPr>
              <w:t>In order to meet the needs of the school and the Senior Caretaker times and shift arrangements may need to vary to meet changing circumstances.</w:t>
            </w:r>
          </w:p>
        </w:tc>
      </w:tr>
      <w:tr w:rsidR="00B511D6" w:rsidRPr="00B511D6" w14:paraId="71738BB9" w14:textId="77777777" w:rsidTr="003F5A11">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78712D71" w:rsidR="003F5A11" w:rsidRPr="003F5A11" w:rsidRDefault="00980E4C" w:rsidP="00BA57C9">
            <w:pPr>
              <w:spacing w:after="0"/>
              <w:rPr>
                <w:rFonts w:ascii="Gill Sans MT" w:hAnsi="Gill Sans MT"/>
                <w:color w:val="1F497D" w:themeColor="text2"/>
              </w:rPr>
            </w:pPr>
            <w:r>
              <w:rPr>
                <w:rFonts w:ascii="Gill Sans MT" w:hAnsi="Gill Sans MT"/>
                <w:color w:val="1F497D" w:themeColor="text2"/>
              </w:rPr>
              <w:t>14</w:t>
            </w:r>
          </w:p>
        </w:tc>
      </w:tr>
      <w:tr w:rsidR="00B511D6" w:rsidRPr="00B511D6" w14:paraId="4D2BCB36" w14:textId="77777777" w:rsidTr="003F5A11">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B511D6" w:rsidRPr="00B511D6" w14:paraId="2685F0D5" w14:textId="77777777" w:rsidTr="00284914">
        <w:trPr>
          <w:trHeight w:val="558"/>
        </w:trPr>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4751C1D5" w14:textId="18562D14" w:rsidR="003F5A11" w:rsidRPr="00B03CEC" w:rsidRDefault="00B03CEC" w:rsidP="00B03CEC">
            <w:pPr>
              <w:spacing w:after="0" w:line="240" w:lineRule="auto"/>
              <w:jc w:val="both"/>
              <w:rPr>
                <w:rFonts w:ascii="Gill Sans MT" w:hAnsi="Gill Sans MT"/>
                <w:color w:val="1F497D" w:themeColor="text2"/>
              </w:rPr>
            </w:pPr>
            <w:r w:rsidRPr="00B03CEC">
              <w:rPr>
                <w:rFonts w:ascii="Gill Sans MT" w:hAnsi="Gill Sans MT"/>
                <w:color w:val="1F497D" w:themeColor="text2"/>
              </w:rPr>
              <w:t>To assist the Senior Caretaker with various duties in association with other caretaking staff</w:t>
            </w:r>
            <w:r>
              <w:rPr>
                <w:rFonts w:ascii="Gill Sans MT" w:hAnsi="Gill Sans MT"/>
                <w:color w:val="1F497D" w:themeColor="text2"/>
              </w:rPr>
              <w:t>.</w:t>
            </w:r>
          </w:p>
        </w:tc>
      </w:tr>
      <w:tr w:rsidR="00B511D6" w:rsidRPr="00B511D6" w14:paraId="1F07E471" w14:textId="77777777" w:rsidTr="008A6E1B">
        <w:tc>
          <w:tcPr>
            <w:tcW w:w="3035" w:type="dxa"/>
          </w:tcPr>
          <w:p w14:paraId="6B1CEAFF" w14:textId="413E4908" w:rsidR="00523B74" w:rsidRPr="00B511D6" w:rsidRDefault="00D27AE5" w:rsidP="00BA57C9">
            <w:pPr>
              <w:spacing w:after="0"/>
              <w:rPr>
                <w:rFonts w:ascii="Gill Sans MT" w:hAnsi="Gill Sans MT"/>
                <w:bCs/>
                <w:color w:val="1F497D" w:themeColor="text2"/>
              </w:rPr>
            </w:pPr>
            <w:r w:rsidRPr="00D27AE5">
              <w:rPr>
                <w:rFonts w:ascii="Gill Sans MT" w:hAnsi="Gill Sans MT"/>
                <w:color w:val="1F497D" w:themeColor="text2"/>
              </w:rPr>
              <w:t>Buildings</w:t>
            </w:r>
            <w:r w:rsidR="00284914">
              <w:rPr>
                <w:rFonts w:ascii="Gill Sans MT" w:hAnsi="Gill Sans MT"/>
                <w:color w:val="1F497D" w:themeColor="text2"/>
              </w:rPr>
              <w:t>:</w:t>
            </w:r>
          </w:p>
        </w:tc>
        <w:tc>
          <w:tcPr>
            <w:tcW w:w="7421" w:type="dxa"/>
          </w:tcPr>
          <w:p w14:paraId="161D872A"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Act as keyholder and an emergency call out contact.  The Caretaker will carry a designated mobile phone when on call.</w:t>
            </w:r>
          </w:p>
          <w:p w14:paraId="17E64185" w14:textId="77777777" w:rsidR="00284914" w:rsidRDefault="00824BEE" w:rsidP="00284914">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Security of the premises and its contents (this includes all the buildings and grounds), including CCTV and security alarms.</w:t>
            </w:r>
          </w:p>
          <w:p w14:paraId="4F8F9ECB" w14:textId="77777777" w:rsidR="00867A3B" w:rsidRDefault="00284914" w:rsidP="00284914">
            <w:pPr>
              <w:numPr>
                <w:ilvl w:val="0"/>
                <w:numId w:val="1"/>
              </w:numPr>
              <w:spacing w:after="0" w:line="240" w:lineRule="auto"/>
              <w:rPr>
                <w:rFonts w:ascii="Gill Sans MT" w:hAnsi="Gill Sans MT"/>
                <w:color w:val="1F497D" w:themeColor="text2"/>
              </w:rPr>
            </w:pPr>
            <w:r>
              <w:rPr>
                <w:rFonts w:ascii="Gill Sans MT" w:hAnsi="Gill Sans MT"/>
                <w:color w:val="1F497D" w:themeColor="text2"/>
              </w:rPr>
              <w:t xml:space="preserve">Point of contact for </w:t>
            </w:r>
            <w:r w:rsidR="00867A3B">
              <w:rPr>
                <w:rFonts w:ascii="Gill Sans MT" w:hAnsi="Gill Sans MT"/>
                <w:color w:val="1F497D" w:themeColor="text2"/>
              </w:rPr>
              <w:t>contract cleaning company.</w:t>
            </w:r>
          </w:p>
          <w:p w14:paraId="24866F84" w14:textId="3F26D394" w:rsidR="00824BEE" w:rsidRPr="00284914" w:rsidRDefault="00824BEE" w:rsidP="00284914">
            <w:pPr>
              <w:numPr>
                <w:ilvl w:val="0"/>
                <w:numId w:val="1"/>
              </w:numPr>
              <w:spacing w:after="0" w:line="240" w:lineRule="auto"/>
              <w:rPr>
                <w:rFonts w:ascii="Gill Sans MT" w:hAnsi="Gill Sans MT"/>
                <w:color w:val="1F497D" w:themeColor="text2"/>
              </w:rPr>
            </w:pPr>
            <w:r w:rsidRPr="00284914">
              <w:rPr>
                <w:rFonts w:ascii="Gill Sans MT" w:hAnsi="Gill Sans MT"/>
                <w:color w:val="1F497D" w:themeColor="text2"/>
              </w:rPr>
              <w:t>Cleaning and caretaking of the premises.</w:t>
            </w:r>
          </w:p>
          <w:p w14:paraId="5470DE17"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Assist with the maintenance of the premises, grounds and gardens (excluding major building work).</w:t>
            </w:r>
          </w:p>
          <w:p w14:paraId="0904E89B" w14:textId="0E240CB3"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Respond to Maintenance Requests (this includes faults picked up by the Caretaker or other Staff) that is within the Caretaker’s DIY capability.</w:t>
            </w:r>
          </w:p>
          <w:p w14:paraId="1C5C4A64"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Ensuring that all reasonable precautions are taken against the risk of fire.</w:t>
            </w:r>
          </w:p>
          <w:p w14:paraId="1B9EAE21"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Supporting after school events and hire of premises.</w:t>
            </w:r>
          </w:p>
          <w:p w14:paraId="5E14A9AA" w14:textId="77777777" w:rsidR="003F5A11" w:rsidRDefault="00824BEE" w:rsidP="00824BEE">
            <w:pPr>
              <w:numPr>
                <w:ilvl w:val="0"/>
                <w:numId w:val="1"/>
              </w:numPr>
              <w:spacing w:after="0" w:line="240" w:lineRule="auto"/>
              <w:jc w:val="both"/>
              <w:rPr>
                <w:rFonts w:ascii="Gill Sans MT" w:hAnsi="Gill Sans MT"/>
                <w:color w:val="1F497D" w:themeColor="text2"/>
              </w:rPr>
            </w:pPr>
            <w:r w:rsidRPr="00824BEE">
              <w:rPr>
                <w:rFonts w:ascii="Gill Sans MT" w:hAnsi="Gill Sans MT"/>
                <w:color w:val="1F497D" w:themeColor="text2"/>
              </w:rPr>
              <w:t>Assist the Senior Caretaker with the quality control of cleaning standards.</w:t>
            </w:r>
          </w:p>
          <w:p w14:paraId="47F3E3A2" w14:textId="1B808B8A" w:rsidR="0094754C" w:rsidRDefault="0094754C" w:rsidP="00824BEE">
            <w:pPr>
              <w:numPr>
                <w:ilvl w:val="0"/>
                <w:numId w:val="1"/>
              </w:numPr>
              <w:spacing w:after="0" w:line="240" w:lineRule="auto"/>
              <w:jc w:val="both"/>
              <w:rPr>
                <w:rFonts w:ascii="Gill Sans MT" w:hAnsi="Gill Sans MT"/>
                <w:color w:val="1F497D" w:themeColor="text2"/>
              </w:rPr>
            </w:pPr>
            <w:r>
              <w:rPr>
                <w:rFonts w:ascii="Gill Sans MT" w:hAnsi="Gill Sans MT"/>
                <w:color w:val="1F497D" w:themeColor="text2"/>
              </w:rPr>
              <w:t>Dealing with lettings.</w:t>
            </w:r>
          </w:p>
          <w:p w14:paraId="4F703757" w14:textId="318AECA0" w:rsidR="00824BEE" w:rsidRPr="00B511D6" w:rsidRDefault="00824BEE" w:rsidP="00824BEE">
            <w:pPr>
              <w:spacing w:after="0" w:line="240" w:lineRule="auto"/>
              <w:jc w:val="both"/>
              <w:rPr>
                <w:rFonts w:ascii="Gill Sans MT" w:hAnsi="Gill Sans MT"/>
                <w:color w:val="1F497D" w:themeColor="text2"/>
              </w:rPr>
            </w:pPr>
          </w:p>
        </w:tc>
      </w:tr>
      <w:tr w:rsidR="00AF3F88" w:rsidRPr="00B511D6" w14:paraId="609EAC66" w14:textId="77777777" w:rsidTr="008A6E1B">
        <w:tc>
          <w:tcPr>
            <w:tcW w:w="3035" w:type="dxa"/>
          </w:tcPr>
          <w:p w14:paraId="6FA45975" w14:textId="33116FF7" w:rsidR="00AF3F88" w:rsidRPr="00AF2B22" w:rsidRDefault="00137A4C" w:rsidP="00BA57C9">
            <w:pPr>
              <w:spacing w:after="0"/>
              <w:rPr>
                <w:rFonts w:ascii="Gill Sans MT" w:hAnsi="Gill Sans MT"/>
                <w:color w:val="1F497D" w:themeColor="text2"/>
              </w:rPr>
            </w:pPr>
            <w:r w:rsidRPr="00137A4C">
              <w:rPr>
                <w:rFonts w:ascii="Gill Sans MT" w:hAnsi="Gill Sans MT"/>
                <w:color w:val="1F497D" w:themeColor="text2"/>
              </w:rPr>
              <w:t>Health and Safety</w:t>
            </w:r>
            <w:r w:rsidR="00284914">
              <w:rPr>
                <w:rFonts w:ascii="Gill Sans MT" w:hAnsi="Gill Sans MT"/>
                <w:color w:val="1F497D" w:themeColor="text2"/>
              </w:rPr>
              <w:t>:</w:t>
            </w:r>
          </w:p>
        </w:tc>
        <w:tc>
          <w:tcPr>
            <w:tcW w:w="7421" w:type="dxa"/>
          </w:tcPr>
          <w:p w14:paraId="0F08D34B" w14:textId="18CA0B7C" w:rsidR="001A212B" w:rsidRPr="009477E0" w:rsidRDefault="001A212B" w:rsidP="009477E0">
            <w:pPr>
              <w:pStyle w:val="ListParagraph"/>
              <w:numPr>
                <w:ilvl w:val="0"/>
                <w:numId w:val="1"/>
              </w:numPr>
              <w:rPr>
                <w:rFonts w:ascii="Gill Sans MT" w:hAnsi="Gill Sans MT"/>
                <w:color w:val="1F497D" w:themeColor="text2"/>
              </w:rPr>
            </w:pPr>
            <w:r w:rsidRPr="001A212B">
              <w:rPr>
                <w:rFonts w:ascii="Gill Sans MT" w:hAnsi="Gill Sans MT"/>
                <w:color w:val="1F497D" w:themeColor="text2"/>
              </w:rPr>
              <w:t>Ensure compliance with Health and Safety requirements.</w:t>
            </w:r>
          </w:p>
        </w:tc>
      </w:tr>
      <w:tr w:rsidR="001A212B" w:rsidRPr="00B511D6" w14:paraId="0E503E80" w14:textId="77777777" w:rsidTr="008A6E1B">
        <w:tc>
          <w:tcPr>
            <w:tcW w:w="3035" w:type="dxa"/>
          </w:tcPr>
          <w:p w14:paraId="23CC09D4" w14:textId="3CF0D0CD" w:rsidR="001A212B" w:rsidRPr="00137A4C" w:rsidRDefault="005B4A6E" w:rsidP="00BA57C9">
            <w:pPr>
              <w:spacing w:after="0"/>
              <w:rPr>
                <w:rFonts w:ascii="Gill Sans MT" w:hAnsi="Gill Sans MT"/>
                <w:color w:val="1F497D" w:themeColor="text2"/>
              </w:rPr>
            </w:pPr>
            <w:r w:rsidRPr="005B4A6E">
              <w:rPr>
                <w:rFonts w:ascii="Gill Sans MT" w:hAnsi="Gill Sans MT"/>
                <w:color w:val="1F497D" w:themeColor="text2"/>
              </w:rPr>
              <w:t>Additional Duties:</w:t>
            </w:r>
          </w:p>
        </w:tc>
        <w:tc>
          <w:tcPr>
            <w:tcW w:w="7421" w:type="dxa"/>
          </w:tcPr>
          <w:p w14:paraId="65A1E161" w14:textId="4A4A9C3F" w:rsidR="001A212B" w:rsidRPr="00BC0C6F" w:rsidRDefault="00BC0C6F" w:rsidP="00BC0C6F">
            <w:pPr>
              <w:pStyle w:val="ListParagraph"/>
              <w:numPr>
                <w:ilvl w:val="0"/>
                <w:numId w:val="1"/>
              </w:numPr>
              <w:rPr>
                <w:rFonts w:ascii="Gill Sans MT" w:hAnsi="Gill Sans MT"/>
                <w:color w:val="1F497D" w:themeColor="text2"/>
              </w:rPr>
            </w:pPr>
            <w:r w:rsidRPr="00BC0C6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BC0C6F" w:rsidRPr="00B511D6" w14:paraId="1E9C33C8" w14:textId="77777777" w:rsidTr="008A6E1B">
        <w:tc>
          <w:tcPr>
            <w:tcW w:w="3035" w:type="dxa"/>
          </w:tcPr>
          <w:p w14:paraId="0821668D" w14:textId="278C726F" w:rsidR="00BC0C6F" w:rsidRPr="005B4A6E" w:rsidRDefault="000C45F3" w:rsidP="00BA57C9">
            <w:pPr>
              <w:spacing w:after="0"/>
              <w:rPr>
                <w:rFonts w:ascii="Gill Sans MT" w:hAnsi="Gill Sans MT"/>
                <w:color w:val="1F497D" w:themeColor="text2"/>
              </w:rPr>
            </w:pPr>
            <w:r w:rsidRPr="000C45F3">
              <w:rPr>
                <w:rFonts w:ascii="Gill Sans MT" w:hAnsi="Gill Sans MT"/>
                <w:color w:val="1F497D" w:themeColor="text2"/>
              </w:rPr>
              <w:t xml:space="preserve">Other </w:t>
            </w:r>
            <w:r w:rsidR="00284914" w:rsidRPr="000C45F3">
              <w:rPr>
                <w:rFonts w:ascii="Gill Sans MT" w:hAnsi="Gill Sans MT"/>
                <w:color w:val="1F497D" w:themeColor="text2"/>
              </w:rPr>
              <w:t>Specific Duties</w:t>
            </w:r>
            <w:r w:rsidRPr="000C45F3">
              <w:rPr>
                <w:rFonts w:ascii="Gill Sans MT" w:hAnsi="Gill Sans MT"/>
                <w:color w:val="1F497D" w:themeColor="text2"/>
              </w:rPr>
              <w:t>:</w:t>
            </w:r>
          </w:p>
        </w:tc>
        <w:tc>
          <w:tcPr>
            <w:tcW w:w="7421" w:type="dxa"/>
          </w:tcPr>
          <w:p w14:paraId="367086D6" w14:textId="1B57DA00"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The daily maintenance checks of the school minibuses.  Completion of check sheet and reporting of any fault beyond the Caretaker’s capability to the Senior Caretaker.</w:t>
            </w:r>
          </w:p>
          <w:p w14:paraId="15F1940A" w14:textId="77777777"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All goods inwards, ensuring that goods are delivered to the correct destination.</w:t>
            </w:r>
          </w:p>
          <w:p w14:paraId="6FC9045E" w14:textId="0D5F1EF8"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Action all Special Event Forms including those on the school calendar.</w:t>
            </w:r>
          </w:p>
          <w:p w14:paraId="0DB987F5" w14:textId="77777777"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Set out examination room as required.</w:t>
            </w:r>
          </w:p>
          <w:p w14:paraId="21A17495" w14:textId="2B7E8B18"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To support the school in meeting its legal requirements for worship.</w:t>
            </w:r>
          </w:p>
          <w:p w14:paraId="0467D67D" w14:textId="57CCED23" w:rsidR="00BC0C6F"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To promote the school’s corporate policies.</w:t>
            </w:r>
          </w:p>
        </w:tc>
      </w:tr>
    </w:tbl>
    <w:p w14:paraId="028829D2" w14:textId="1452E6D4" w:rsidR="008A6E1B" w:rsidRDefault="00AA045C">
      <w:pPr>
        <w:rPr>
          <w:rFonts w:ascii="Gill Sans MT" w:hAnsi="Gill Sans MT"/>
          <w:color w:val="1F497D" w:themeColor="text2"/>
        </w:rPr>
      </w:pPr>
      <w:r w:rsidRPr="00151760">
        <w:rPr>
          <w:noProof/>
        </w:rPr>
        <mc:AlternateContent>
          <mc:Choice Requires="wpg">
            <w:drawing>
              <wp:anchor distT="0" distB="0" distL="114300" distR="114300" simplePos="0" relativeHeight="251664387" behindDoc="0" locked="0" layoutInCell="1" allowOverlap="1" wp14:anchorId="792C1605" wp14:editId="4B6E08AA">
                <wp:simplePos x="0" y="0"/>
                <wp:positionH relativeFrom="margin">
                  <wp:align>center</wp:align>
                </wp:positionH>
                <wp:positionV relativeFrom="paragraph">
                  <wp:posOffset>424815</wp:posOffset>
                </wp:positionV>
                <wp:extent cx="6864350" cy="276225"/>
                <wp:effectExtent l="0" t="0" r="0" b="9525"/>
                <wp:wrapNone/>
                <wp:docPr id="948226628" name="Group 94822662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94968451" name="Picture 69496845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488062544" name="Rectangle 488062544"/>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AFE719" id="Group 948226628" o:spid="_x0000_s1026" style="position:absolute;margin-left:0;margin-top:33.45pt;width:540.5pt;height:21.75pt;z-index:251664387;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96845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">
                  <v:imagedata r:id="rId9" o:title=""/>
                </v:shape>
                <v:rect id="Rectangle 488062544"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" fillcolor="#603" stroked="f" strokeweight="2pt"/>
                <w10:wrap anchorx="margin"/>
              </v:group>
            </w:pict>
          </mc:Fallback>
        </mc:AlternateContent>
      </w:r>
      <w:r w:rsidR="00545719" w:rsidRPr="00151760">
        <w:rPr>
          <w:noProof/>
        </w:rPr>
        <mc:AlternateContent>
          <mc:Choice Requires="wpg">
            <w:drawing>
              <wp:anchor distT="0" distB="0" distL="114300" distR="114300" simplePos="0" relativeHeight="251660291" behindDoc="0" locked="0" layoutInCell="1" allowOverlap="1" wp14:anchorId="37C726C0" wp14:editId="5CF82F6B">
                <wp:simplePos x="0" y="0"/>
                <wp:positionH relativeFrom="margin">
                  <wp:align>center</wp:align>
                </wp:positionH>
                <wp:positionV relativeFrom="paragraph">
                  <wp:posOffset>3228975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432F3D" id="Group 1878102234" o:spid="_x0000_s1026" style="position:absolute;margin-left:0;margin-top:254.25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">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r w:rsidR="008A6E1B" w:rsidRPr="00B511D6">
        <w:rPr>
          <w:rFonts w:ascii="Gill Sans MT" w:hAnsi="Gill Sans MT"/>
          <w:color w:val="1F497D" w:themeColor="text2"/>
        </w:rPr>
        <w:br w:type="page"/>
      </w:r>
    </w:p>
    <w:tbl>
      <w:tblPr>
        <w:tblStyle w:val="TableGrid"/>
        <w:tblW w:w="0" w:type="auto"/>
        <w:tblLook w:val="04A0" w:firstRow="1" w:lastRow="0" w:firstColumn="1" w:lastColumn="0" w:noHBand="0" w:noVBand="1"/>
      </w:tblPr>
      <w:tblGrid>
        <w:gridCol w:w="3035"/>
        <w:gridCol w:w="7421"/>
      </w:tblGrid>
      <w:tr w:rsidR="00B511D6" w:rsidRPr="00B511D6" w14:paraId="0BD8FEEB" w14:textId="77777777" w:rsidTr="008A6E1B">
        <w:tc>
          <w:tcPr>
            <w:tcW w:w="3035" w:type="dxa"/>
          </w:tcPr>
          <w:p w14:paraId="703F4527" w14:textId="5738394A" w:rsidR="00737CE3" w:rsidRPr="00B511D6" w:rsidRDefault="00737CE3" w:rsidP="00BA57C9">
            <w:pPr>
              <w:spacing w:after="0"/>
              <w:rPr>
                <w:rFonts w:ascii="Gill Sans MT" w:hAnsi="Gill Sans MT"/>
                <w:bCs/>
                <w:color w:val="1F497D" w:themeColor="text2"/>
              </w:rPr>
            </w:pPr>
          </w:p>
        </w:tc>
        <w:tc>
          <w:tcPr>
            <w:tcW w:w="7421" w:type="dxa"/>
          </w:tcPr>
          <w:p w14:paraId="1F0AA235" w14:textId="77777777" w:rsidR="00AA045C" w:rsidRPr="00AA045C" w:rsidRDefault="00AA045C" w:rsidP="00AA045C">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To continue personal development as agreed.</w:t>
            </w:r>
          </w:p>
          <w:p w14:paraId="75FD9701" w14:textId="77777777" w:rsidR="00AA045C" w:rsidRPr="00AA045C" w:rsidRDefault="00AA045C" w:rsidP="00AA045C">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To actively engage in the staff review and development process.</w:t>
            </w:r>
          </w:p>
          <w:p w14:paraId="464CD01F" w14:textId="1C96F3B5" w:rsidR="008E1374" w:rsidRPr="00B511D6" w:rsidRDefault="00AA045C" w:rsidP="00AA045C">
            <w:pPr>
              <w:pStyle w:val="ListParagraph"/>
              <w:numPr>
                <w:ilvl w:val="0"/>
                <w:numId w:val="1"/>
              </w:numPr>
              <w:spacing w:after="0"/>
              <w:rPr>
                <w:rFonts w:ascii="Gill Sans MT" w:hAnsi="Gill Sans MT"/>
                <w:color w:val="1F497D" w:themeColor="text2"/>
              </w:rPr>
            </w:pPr>
            <w:r w:rsidRPr="00AA045C">
              <w:rPr>
                <w:rFonts w:ascii="Gill Sans MT" w:hAnsi="Gill Sans MT"/>
                <w:bCs/>
                <w:color w:val="1F497D" w:themeColor="text2"/>
              </w:rPr>
              <w:t>To undertake any other duty as specified by the School Pay and Conditions not mentioned in the above.</w:t>
            </w:r>
          </w:p>
        </w:tc>
      </w:tr>
    </w:tbl>
    <w:p w14:paraId="5821EC5C" w14:textId="17FCEBDD" w:rsidR="003454B1" w:rsidRDefault="003454B1" w:rsidP="00BA57C9">
      <w:pPr>
        <w:spacing w:after="0"/>
        <w:rPr>
          <w:rFonts w:ascii="Gill Sans MT" w:hAnsi="Gill Sans MT"/>
          <w:b/>
          <w:color w:val="1F497D" w:themeColor="text2"/>
        </w:rPr>
      </w:pPr>
    </w:p>
    <w:p w14:paraId="55850C3A" w14:textId="77777777" w:rsidR="007B3A5C" w:rsidRPr="000E5C4B" w:rsidRDefault="007B3A5C" w:rsidP="00BA57C9">
      <w:pPr>
        <w:spacing w:after="0"/>
        <w:rPr>
          <w:rFonts w:ascii="Gill Sans MT" w:hAnsi="Gill Sans MT"/>
          <w:b/>
          <w:color w:val="1F497D" w:themeColor="text2"/>
        </w:rPr>
      </w:pPr>
    </w:p>
    <w:p w14:paraId="5CF12CB7" w14:textId="7EA28130"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7B77FE1F"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The School will endeavour to make any necessary reasonable adjustments to the job and the working environment to enable access to employment opportunities for disabled job applicants or continued employment</w:t>
      </w:r>
      <w:r w:rsidR="00D92291" w:rsidRPr="000E5C4B">
        <w:rPr>
          <w:rFonts w:ascii="Gill Sans MT" w:hAnsi="Gill Sans MT"/>
          <w:bCs/>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54C03FDC"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76DCF54E" w14:textId="77777777" w:rsidR="007B3A5C" w:rsidRPr="000E5C4B" w:rsidRDefault="007B3A5C" w:rsidP="00BA57C9">
      <w:pPr>
        <w:spacing w:after="0"/>
        <w:rPr>
          <w:rFonts w:ascii="Gill Sans MT" w:hAnsi="Gill Sans MT"/>
          <w:bCs/>
          <w:color w:val="1F497D" w:themeColor="text2"/>
        </w:rPr>
      </w:pPr>
    </w:p>
    <w:p w14:paraId="6DAE9EA2" w14:textId="5F08A0B0" w:rsidR="00D92291" w:rsidRPr="000E5C4B" w:rsidRDefault="00D92291" w:rsidP="00BA57C9">
      <w:pPr>
        <w:spacing w:after="0"/>
        <w:rPr>
          <w:rFonts w:ascii="Gill Sans MT" w:hAnsi="Gill Sans MT"/>
          <w:bCs/>
          <w:color w:val="1F497D" w:themeColor="text2"/>
        </w:rPr>
      </w:pPr>
    </w:p>
    <w:p w14:paraId="6909793F" w14:textId="367678C0"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10CE6B05" w:rsidR="00D92291" w:rsidRPr="000E5C4B" w:rsidRDefault="00D92291" w:rsidP="00BA57C9">
      <w:pPr>
        <w:spacing w:after="0"/>
        <w:rPr>
          <w:rFonts w:ascii="Gill Sans MT" w:hAnsi="Gill Sans MT"/>
          <w:bCs/>
          <w:color w:val="1F497D" w:themeColor="text2"/>
        </w:rPr>
      </w:pPr>
    </w:p>
    <w:p w14:paraId="643E6902" w14:textId="447B84DC" w:rsidR="00D92291" w:rsidRPr="000E5C4B" w:rsidRDefault="00545719" w:rsidP="00BA57C9">
      <w:pPr>
        <w:spacing w:after="0"/>
        <w:rPr>
          <w:rFonts w:ascii="Gill Sans MT" w:hAnsi="Gill Sans MT"/>
          <w:bCs/>
          <w:color w:val="1F497D" w:themeColor="text2"/>
        </w:rPr>
      </w:pPr>
      <w:r w:rsidRPr="00151760">
        <w:rPr>
          <w:noProof/>
        </w:rPr>
        <mc:AlternateContent>
          <mc:Choice Requires="wpg">
            <w:drawing>
              <wp:anchor distT="0" distB="0" distL="114300" distR="114300" simplePos="0" relativeHeight="251662339" behindDoc="0" locked="0" layoutInCell="1" allowOverlap="1" wp14:anchorId="049380B2" wp14:editId="13BE42F7">
                <wp:simplePos x="0" y="0"/>
                <wp:positionH relativeFrom="margin">
                  <wp:align>center</wp:align>
                </wp:positionH>
                <wp:positionV relativeFrom="paragraph">
                  <wp:posOffset>5257800</wp:posOffset>
                </wp:positionV>
                <wp:extent cx="6864350" cy="276225"/>
                <wp:effectExtent l="0" t="0" r="0" b="9525"/>
                <wp:wrapNone/>
                <wp:docPr id="413617937" name="Group 41361793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915744972" name="Picture 19157449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97862347" name="Rectangle 159786234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F88856" id="Group 413617937" o:spid="_x0000_s1026" style="position:absolute;margin-left:0;margin-top:414pt;width:540.5pt;height:21.75pt;z-index:25166233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57449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">
                  <v:imagedata r:id="rId10" o:title=""/>
                </v:shape>
                <v:rect id="Rectangle 159786234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" fillcolor="#603" stroked="f" strokeweight="2pt"/>
                <w10:wrap anchorx="margin"/>
              </v:group>
            </w:pict>
          </mc:Fallback>
        </mc:AlternateContent>
      </w:r>
      <w:r w:rsidR="00D92291" w:rsidRPr="000E5C4B">
        <w:rPr>
          <w:rFonts w:ascii="Gill Sans MT" w:hAnsi="Gill Sans MT"/>
          <w:bCs/>
          <w:color w:val="1F497D" w:themeColor="text2"/>
        </w:rPr>
        <w:t>……………………………………………………….. (Line Manager)</w:t>
      </w:r>
    </w:p>
    <w:sectPr w:rsidR="00D92291" w:rsidRPr="000E5C4B" w:rsidSect="00D07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C45F3"/>
    <w:rsid w:val="000E5C4B"/>
    <w:rsid w:val="00137A4C"/>
    <w:rsid w:val="00167CA5"/>
    <w:rsid w:val="001A212B"/>
    <w:rsid w:val="001B34E5"/>
    <w:rsid w:val="00235F00"/>
    <w:rsid w:val="00264D0F"/>
    <w:rsid w:val="00284914"/>
    <w:rsid w:val="002E5653"/>
    <w:rsid w:val="003454B1"/>
    <w:rsid w:val="003914FF"/>
    <w:rsid w:val="003A6E3E"/>
    <w:rsid w:val="003C0E2F"/>
    <w:rsid w:val="003F5A11"/>
    <w:rsid w:val="0040588B"/>
    <w:rsid w:val="004D0A08"/>
    <w:rsid w:val="00523B74"/>
    <w:rsid w:val="00545719"/>
    <w:rsid w:val="005B4A6E"/>
    <w:rsid w:val="005C0129"/>
    <w:rsid w:val="005C35A3"/>
    <w:rsid w:val="005F0976"/>
    <w:rsid w:val="006365B8"/>
    <w:rsid w:val="006553F9"/>
    <w:rsid w:val="006E56D3"/>
    <w:rsid w:val="00706643"/>
    <w:rsid w:val="007301B9"/>
    <w:rsid w:val="007311C9"/>
    <w:rsid w:val="00737CE3"/>
    <w:rsid w:val="007B3A5C"/>
    <w:rsid w:val="007E2604"/>
    <w:rsid w:val="007F6AE4"/>
    <w:rsid w:val="00824BEE"/>
    <w:rsid w:val="00843FD4"/>
    <w:rsid w:val="00863DA0"/>
    <w:rsid w:val="00867A3B"/>
    <w:rsid w:val="008719E0"/>
    <w:rsid w:val="008A6E1B"/>
    <w:rsid w:val="008E1374"/>
    <w:rsid w:val="00922840"/>
    <w:rsid w:val="009234CA"/>
    <w:rsid w:val="00923FD0"/>
    <w:rsid w:val="0094754C"/>
    <w:rsid w:val="009477E0"/>
    <w:rsid w:val="00966DE7"/>
    <w:rsid w:val="00980E4C"/>
    <w:rsid w:val="009A2574"/>
    <w:rsid w:val="00A730BC"/>
    <w:rsid w:val="00AA045C"/>
    <w:rsid w:val="00AD0C01"/>
    <w:rsid w:val="00AD7C3F"/>
    <w:rsid w:val="00AF2B22"/>
    <w:rsid w:val="00AF3F88"/>
    <w:rsid w:val="00B03CEC"/>
    <w:rsid w:val="00B27824"/>
    <w:rsid w:val="00B511D6"/>
    <w:rsid w:val="00BA57C9"/>
    <w:rsid w:val="00BC0C6F"/>
    <w:rsid w:val="00BD7485"/>
    <w:rsid w:val="00C56DA7"/>
    <w:rsid w:val="00C7748F"/>
    <w:rsid w:val="00D07692"/>
    <w:rsid w:val="00D10506"/>
    <w:rsid w:val="00D27AE5"/>
    <w:rsid w:val="00D54C17"/>
    <w:rsid w:val="00D80C09"/>
    <w:rsid w:val="00D92291"/>
    <w:rsid w:val="00E103AC"/>
    <w:rsid w:val="00E54B2B"/>
    <w:rsid w:val="00EC35EF"/>
    <w:rsid w:val="00F1268F"/>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775F-10F5-42CD-B2A1-52029568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33</TotalTime>
  <Pages>2</Pages>
  <Words>532</Words>
  <Characters>3039</Characters>
  <Application>Microsoft Office Word</Application>
  <DocSecurity>0</DocSecurity>
  <Lines>25</Lines>
  <Paragraphs>7</Paragraphs>
  <ScaleCrop>false</ScaleCrop>
  <Company>St Bernards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42</cp:revision>
  <cp:lastPrinted>2022-08-25T14:56:00Z</cp:lastPrinted>
  <dcterms:created xsi:type="dcterms:W3CDTF">2022-08-25T14:53:00Z</dcterms:created>
  <dcterms:modified xsi:type="dcterms:W3CDTF">2024-03-06T10:35:00Z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